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42D31BAC" w14:textId="2309779C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3D3E66BF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3420C8BB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0BE6359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19A2C297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140FE171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0486393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3EB3B9FB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7B349F" w14:paraId="68C18EF7" w14:textId="3437C759">
            <w:pPr>
              <w:rPr>
                <w:sz w:val="20"/>
                <w:szCs w:val="20"/>
              </w:rPr>
            </w:pPr>
          </w:p>
          <w:p w:rsidR="001E3963" w:rsidP="001E3963" w:rsidRDefault="001E3963" w14:paraId="1F710AF7" w14:textId="7777777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87D1CBB" wp14:anchorId="788F2E36">
                      <wp:simplePos x="0" y="0"/>
                      <wp:positionH relativeFrom="column">
                        <wp:posOffset>934618</wp:posOffset>
                      </wp:positionH>
                      <wp:positionV relativeFrom="paragraph">
                        <wp:posOffset>45600</wp:posOffset>
                      </wp:positionV>
                      <wp:extent cx="3039470" cy="609600"/>
                      <wp:effectExtent l="0" t="0" r="27940" b="1905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947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D61BF" w:rsidR="001E3963" w:rsidP="001E3963" w:rsidRDefault="001E3963" w14:paraId="106E8B7D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>SKSDB’lığı</w:t>
                                  </w:r>
                                  <w:proofErr w:type="spellEnd"/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 xml:space="preserve"> internet sayfasının düzenlenmesi ve hazırlanması </w:t>
                                  </w:r>
                                </w:p>
                                <w:p w:rsidR="001E3963" w:rsidP="001E3963" w:rsidRDefault="001E3963" w14:paraId="7BE9ECC2" w14:textId="77777777">
                                  <w:pPr>
                                    <w:pStyle w:val="stBilgi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73.6pt;margin-top:3.6pt;width:239.35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88F2E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">
                      <v:stroke joinstyle="miter"/>
                      <v:textbox>
                        <w:txbxContent>
                          <w:p w:rsidRPr="003D61BF" w:rsidR="001E3963" w:rsidP="001E3963" w:rsidRDefault="001E3963" w14:paraId="106E8B7D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D61BF">
                              <w:rPr>
                                <w:sz w:val="16"/>
                                <w:szCs w:val="16"/>
                              </w:rPr>
                              <w:t>SKSDB’lığı</w:t>
                            </w:r>
                            <w:proofErr w:type="spellEnd"/>
                            <w:r w:rsidRPr="003D61BF">
                              <w:rPr>
                                <w:sz w:val="16"/>
                                <w:szCs w:val="16"/>
                              </w:rPr>
                              <w:t xml:space="preserve"> internet sayfasının düzenlenmesi ve hazırlanması </w:t>
                            </w:r>
                          </w:p>
                          <w:p w:rsidR="001E3963" w:rsidP="001E3963" w:rsidRDefault="001E3963" w14:paraId="7BE9ECC2" w14:textId="77777777">
                            <w:pPr>
                              <w:pStyle w:val="stBilgi"/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t xml:space="preserve">        </w:t>
            </w:r>
          </w:p>
          <w:p w:rsidR="001E3963" w:rsidP="001E3963" w:rsidRDefault="001E3963" w14:paraId="4EBE5802" w14:textId="77777777">
            <w:r>
              <w:t xml:space="preserve">                                </w:t>
            </w:r>
          </w:p>
          <w:p w:rsidRPr="007E38B8" w:rsidR="001E3963" w:rsidP="001E3963" w:rsidRDefault="001E3963" w14:paraId="774319FE" w14:textId="77777777"/>
          <w:p w:rsidR="001E3963" w:rsidP="001E3963" w:rsidRDefault="001E3963" w14:paraId="64491A3C" w14:textId="77777777"/>
          <w:p w:rsidR="001E3963" w:rsidP="001E3963" w:rsidRDefault="001E3963" w14:paraId="63805E77" w14:textId="77777777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12C3EEDA" wp14:anchorId="3EE66DF9">
                  <wp:simplePos x="0" y="0"/>
                  <wp:positionH relativeFrom="page">
                    <wp:posOffset>2465070</wp:posOffset>
                  </wp:positionH>
                  <wp:positionV relativeFrom="paragraph">
                    <wp:posOffset>-8890</wp:posOffset>
                  </wp:positionV>
                  <wp:extent cx="144780" cy="253365"/>
                  <wp:effectExtent l="0" t="0" r="0" b="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38B8" w:rsidR="001E3963" w:rsidP="001E3963" w:rsidRDefault="001E3963" w14:paraId="4EB4DFEF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06346E5E" wp14:anchorId="41FDB746">
                      <wp:simplePos x="0" y="0"/>
                      <wp:positionH relativeFrom="page">
                        <wp:posOffset>923290</wp:posOffset>
                      </wp:positionH>
                      <wp:positionV relativeFrom="paragraph">
                        <wp:posOffset>73025</wp:posOffset>
                      </wp:positionV>
                      <wp:extent cx="3181350" cy="457200"/>
                      <wp:effectExtent l="0" t="0" r="19050" b="19050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457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D61BF" w:rsidR="001E3963" w:rsidP="001E3963" w:rsidRDefault="001E3963" w14:paraId="4A5DB6D2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>İnternet sayfasında yayınlanması istenilen haber yâda duyuru ile ilgili başlık, içerik ve görseller SKSDB tarafından hazırlanır.</w:t>
                                  </w:r>
                                </w:p>
                                <w:p w:rsidRPr="003D61BF" w:rsidR="001E3963" w:rsidP="001E3963" w:rsidRDefault="001E3963" w14:paraId="083B65DE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1FDB746">
                      <v:stroke joinstyle="miter"/>
                      <v:path gradientshapeok="t" o:connecttype="rect"/>
                    </v:shapetype>
                    <v:shape id="Akış Çizelgesi: İşlem 48" style="position:absolute;margin-left:72.7pt;margin-top:5.75pt;width:250.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">
                      <v:textbox>
                        <w:txbxContent>
                          <w:p w:rsidRPr="003D61BF" w:rsidR="001E3963" w:rsidP="001E3963" w:rsidRDefault="001E3963" w14:paraId="4A5DB6D2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61BF">
                              <w:rPr>
                                <w:sz w:val="16"/>
                                <w:szCs w:val="16"/>
                              </w:rPr>
                              <w:t>İnternet sayfasında yayınlanması istenilen haber yâda duyuru ile ilgili başlık, içerik ve görseller SKSDB tarafından hazırlanır.</w:t>
                            </w:r>
                          </w:p>
                          <w:p w:rsidRPr="003D61BF" w:rsidR="001E3963" w:rsidP="001E3963" w:rsidRDefault="001E3963" w14:paraId="083B65DE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1E3963" w:rsidP="001E3963" w:rsidRDefault="001E3963" w14:paraId="0BFFB276" w14:textId="77777777"/>
          <w:p w:rsidR="001E3963" w:rsidP="001E3963" w:rsidRDefault="001E3963" w14:paraId="6B6E1C27" w14:textId="77777777"/>
          <w:p w:rsidR="001E3963" w:rsidP="001E3963" w:rsidRDefault="001E3963" w14:paraId="7A3AE25A" w14:textId="77777777">
            <w:r w:rsidRPr="00B8376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editId="0D8716D6" wp14:anchorId="137ACADA">
                  <wp:simplePos x="0" y="0"/>
                  <wp:positionH relativeFrom="page">
                    <wp:posOffset>2463165</wp:posOffset>
                  </wp:positionH>
                  <wp:positionV relativeFrom="paragraph">
                    <wp:posOffset>102870</wp:posOffset>
                  </wp:positionV>
                  <wp:extent cx="144780" cy="234950"/>
                  <wp:effectExtent l="0" t="0" r="0" b="0"/>
                  <wp:wrapNone/>
                  <wp:docPr id="6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3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963" w:rsidP="001E3963" w:rsidRDefault="001E3963" w14:paraId="400A7CF9" w14:textId="77777777"/>
          <w:p w:rsidR="001E3963" w:rsidP="001E3963" w:rsidRDefault="001E3963" w14:paraId="6D69340C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1A010D65" wp14:anchorId="61A15B51">
                      <wp:simplePos x="0" y="0"/>
                      <wp:positionH relativeFrom="page">
                        <wp:posOffset>920115</wp:posOffset>
                      </wp:positionH>
                      <wp:positionV relativeFrom="paragraph">
                        <wp:posOffset>16510</wp:posOffset>
                      </wp:positionV>
                      <wp:extent cx="3181350" cy="387350"/>
                      <wp:effectExtent l="0" t="0" r="19050" b="12700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387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D61BF" w:rsidR="001E3963" w:rsidP="001E3963" w:rsidRDefault="001E3963" w14:paraId="783848C3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>İçerik Daire Başkanı onayına sunulur.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72.45pt;margin-top:1.3pt;width:250.5pt;height:3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" w14:anchorId="61A15B51">
                      <v:textbox>
                        <w:txbxContent>
                          <w:p w:rsidRPr="003D61BF" w:rsidR="001E3963" w:rsidP="001E3963" w:rsidRDefault="001E3963" w14:paraId="783848C3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61BF">
                              <w:rPr>
                                <w:sz w:val="16"/>
                                <w:szCs w:val="16"/>
                              </w:rPr>
                              <w:t>İçerik Daire Başkanı onayına sunulur.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1E3963" w:rsidP="001E3963" w:rsidRDefault="001E3963" w14:paraId="77FE9728" w14:textId="77777777"/>
          <w:p w:rsidR="001E3963" w:rsidP="001E3963" w:rsidRDefault="001E3963" w14:paraId="7CF9E1D3" w14:textId="77777777"/>
          <w:p w:rsidR="001E3963" w:rsidP="001E3963" w:rsidRDefault="001E3963" w14:paraId="19594514" w14:textId="77777777">
            <w:pPr>
              <w:tabs>
                <w:tab w:val="left" w:pos="4208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52607F3A" wp14:anchorId="55C93C2D">
                  <wp:simplePos x="0" y="0"/>
                  <wp:positionH relativeFrom="page">
                    <wp:posOffset>2475866</wp:posOffset>
                  </wp:positionH>
                  <wp:positionV relativeFrom="paragraph">
                    <wp:posOffset>42545</wp:posOffset>
                  </wp:positionV>
                  <wp:extent cx="132080" cy="254000"/>
                  <wp:effectExtent l="0" t="0" r="1270" b="0"/>
                  <wp:wrapNone/>
                  <wp:docPr id="23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:rsidR="001E3963" w:rsidP="001E3963" w:rsidRDefault="001E3963" w14:paraId="10BBD9A0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40CCB4AF" wp14:anchorId="0AFCEC61">
                      <wp:simplePos x="0" y="0"/>
                      <wp:positionH relativeFrom="margin">
                        <wp:posOffset>1597660</wp:posOffset>
                      </wp:positionH>
                      <wp:positionV relativeFrom="paragraph">
                        <wp:posOffset>135889</wp:posOffset>
                      </wp:positionV>
                      <wp:extent cx="1656715" cy="1120775"/>
                      <wp:effectExtent l="19050" t="19050" r="38735" b="41275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6715" cy="11207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D61BF" w:rsidR="001E3963" w:rsidP="001E3963" w:rsidRDefault="001E3963" w14:paraId="6384DF2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>İçerik yayınlanması için onaylandı mı?</w:t>
                                  </w:r>
                                </w:p>
                                <w:p w:rsidRPr="005116D1" w:rsidR="001E3963" w:rsidP="001E3963" w:rsidRDefault="001E3963" w14:paraId="7B72113E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AFCEC61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25.8pt;margin-top:10.7pt;width:130.45pt;height:8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">
                      <v:textbox>
                        <w:txbxContent>
                          <w:p w:rsidRPr="003D61BF" w:rsidR="001E3963" w:rsidP="001E3963" w:rsidRDefault="001E3963" w14:paraId="6384DF29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61BF">
                              <w:rPr>
                                <w:sz w:val="16"/>
                                <w:szCs w:val="16"/>
                              </w:rPr>
                              <w:t>İçerik yayınlanması için onaylandı mı?</w:t>
                            </w:r>
                          </w:p>
                          <w:p w:rsidRPr="005116D1" w:rsidR="001E3963" w:rsidP="001E3963" w:rsidRDefault="001E3963" w14:paraId="7B72113E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E3963" w:rsidP="001E3963" w:rsidRDefault="001E3963" w14:paraId="11987BEF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D113D83" wp14:anchorId="6E30B15D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147955</wp:posOffset>
                      </wp:positionV>
                      <wp:extent cx="276225" cy="287020"/>
                      <wp:effectExtent l="0" t="0" r="3175" b="508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1E3963" w:rsidP="001E3963" w:rsidRDefault="001E3963" w14:paraId="0FD354EE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E30B15D">
                      <v:stroke joinstyle="miter"/>
                      <v:path gradientshapeok="t" o:connecttype="rect"/>
                    </v:shapetype>
                    <v:shape id="Metin Kutusu 14" style="position:absolute;margin-left:80.9pt;margin-top:11.65pt;width:21.75pt;height:22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eu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u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">
                      <v:textbox>
                        <w:txbxContent>
                          <w:p w:rsidRPr="00780320" w:rsidR="001E3963" w:rsidP="001E3963" w:rsidRDefault="001E3963" w14:paraId="0FD354EE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819DD7F" wp14:anchorId="7971A6D3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143510</wp:posOffset>
                      </wp:positionV>
                      <wp:extent cx="276225" cy="287020"/>
                      <wp:effectExtent l="0" t="0" r="3175" b="508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1E3963" w:rsidP="001E3963" w:rsidRDefault="001E3963" w14:paraId="46EEEC74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5" style="position:absolute;margin-left:265.3pt;margin-top:11.3pt;width:21.75pt;height:2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h7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+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" w14:anchorId="7971A6D3">
                      <v:textbox>
                        <w:txbxContent>
                          <w:p w:rsidRPr="00780320" w:rsidR="001E3963" w:rsidP="001E3963" w:rsidRDefault="001E3963" w14:paraId="46EEEC74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963" w:rsidP="001E3963" w:rsidRDefault="001E3963" w14:paraId="21D74B21" w14:textId="77777777"/>
          <w:p w:rsidR="001E3963" w:rsidP="001E3963" w:rsidRDefault="001E3963" w14:paraId="5B69F984" w14:textId="77777777">
            <w:pPr>
              <w:tabs>
                <w:tab w:val="center" w:pos="3245"/>
                <w:tab w:val="left" w:pos="5760"/>
              </w:tabs>
            </w:pPr>
            <w:r w:rsidRPr="00B8376E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editId="74FD68E8" wp14:anchorId="335319E5">
                  <wp:simplePos x="0" y="0"/>
                  <wp:positionH relativeFrom="margin">
                    <wp:posOffset>3685540</wp:posOffset>
                  </wp:positionH>
                  <wp:positionV relativeFrom="paragraph">
                    <wp:posOffset>137160</wp:posOffset>
                  </wp:positionV>
                  <wp:extent cx="209550" cy="518160"/>
                  <wp:effectExtent l="0" t="0" r="0" b="0"/>
                  <wp:wrapNone/>
                  <wp:docPr id="6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editId="38AE7DA6" wp14:anchorId="44AB8E17">
                  <wp:simplePos x="0" y="0"/>
                  <wp:positionH relativeFrom="margin">
                    <wp:posOffset>799465</wp:posOffset>
                  </wp:positionH>
                  <wp:positionV relativeFrom="paragraph">
                    <wp:posOffset>137160</wp:posOffset>
                  </wp:positionV>
                  <wp:extent cx="152400" cy="638175"/>
                  <wp:effectExtent l="0" t="0" r="0" b="0"/>
                  <wp:wrapNone/>
                  <wp:docPr id="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FCB95D3" wp14:anchorId="62852AAB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127634</wp:posOffset>
                      </wp:positionV>
                      <wp:extent cx="694055" cy="9525"/>
                      <wp:effectExtent l="0" t="0" r="29845" b="28575"/>
                      <wp:wrapNone/>
                      <wp:docPr id="61" name="Düz Bağlayıc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05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1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67.45pt,10.05pt" to="122.1pt,10.8pt" w14:anchorId="3BF0E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">
                      <v:stroke joinstyle="miter"/>
                    </v:line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6CEC235" wp14:anchorId="2F443772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127000</wp:posOffset>
                      </wp:positionV>
                      <wp:extent cx="532130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55.35pt,10pt" to="297.25pt,10pt" w14:anchorId="072E22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">
                      <v:stroke joinstyle="miter"/>
                    </v:line>
                  </w:pict>
                </mc:Fallback>
              </mc:AlternateContent>
            </w:r>
            <w:r>
              <w:tab/>
            </w:r>
            <w:r>
              <w:tab/>
              <w:t xml:space="preserve">   </w:t>
            </w:r>
          </w:p>
          <w:p w:rsidR="001E3963" w:rsidP="001E3963" w:rsidRDefault="001E3963" w14:paraId="0B963691" w14:textId="77777777"/>
          <w:p w:rsidR="001E3963" w:rsidP="001E3963" w:rsidRDefault="001E3963" w14:paraId="1CB80496" w14:textId="77777777">
            <w:pPr>
              <w:jc w:val="right"/>
            </w:pPr>
          </w:p>
          <w:p w:rsidR="001E3963" w:rsidP="001E3963" w:rsidRDefault="001E3963" w14:paraId="5A94B2E7" w14:textId="2CB29E1B"/>
          <w:p w:rsidR="001E3963" w:rsidP="001E3963" w:rsidRDefault="003D61BF" w14:paraId="15A01B8A" w14:textId="4C497DAA">
            <w:pPr>
              <w:tabs>
                <w:tab w:val="left" w:pos="2095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5A53F0B" wp14:anchorId="2C3FF3F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65405</wp:posOffset>
                      </wp:positionV>
                      <wp:extent cx="1647825" cy="625475"/>
                      <wp:effectExtent l="0" t="0" r="28575" b="222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625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D61BF" w:rsidR="001E3963" w:rsidP="001E3963" w:rsidRDefault="001E3963" w14:paraId="4EC30BF7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 xml:space="preserve">İçerik ile ilgili gerekli düzeltmelerin yapılması talep edilir. </w:t>
                                  </w:r>
                                </w:p>
                                <w:p w:rsidRPr="003D61BF" w:rsidR="001E3963" w:rsidP="001E3963" w:rsidRDefault="001E3963" w14:paraId="2BAED0CF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4.3pt;margin-top:5.15pt;width:129.75pt;height: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ed="f" strokecolor="black [3213]" strokeweight="1pt" w14:anchorId="2C3FF3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">
                      <v:stroke joinstyle="miter"/>
                      <v:textbox>
                        <w:txbxContent>
                          <w:p w:rsidRPr="003D61BF" w:rsidR="001E3963" w:rsidP="001E3963" w:rsidRDefault="001E3963" w14:paraId="4EC30BF7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61BF">
                              <w:rPr>
                                <w:sz w:val="16"/>
                                <w:szCs w:val="16"/>
                              </w:rPr>
                              <w:t xml:space="preserve">İçerik ile ilgili gerekli düzeltmelerin yapılması talep edilir. </w:t>
                            </w:r>
                          </w:p>
                          <w:p w:rsidRPr="003D61BF" w:rsidR="001E3963" w:rsidP="001E3963" w:rsidRDefault="001E3963" w14:paraId="2BAED0CF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8376E" w:rsidR="001E39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62040498" wp14:anchorId="65C911BE">
                      <wp:simplePos x="0" y="0"/>
                      <wp:positionH relativeFrom="margin">
                        <wp:posOffset>2775585</wp:posOffset>
                      </wp:positionH>
                      <wp:positionV relativeFrom="paragraph">
                        <wp:posOffset>11430</wp:posOffset>
                      </wp:positionV>
                      <wp:extent cx="1476375" cy="600075"/>
                      <wp:effectExtent l="0" t="0" r="28575" b="28575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00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1E3963" w:rsidP="001E3963" w:rsidRDefault="001E3963" w14:paraId="1E722AF3" w14:textId="27B83553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 xml:space="preserve">Onaylanan haber </w:t>
                                  </w:r>
                                  <w:r w:rsidRPr="003D61BF" w:rsidR="003D61BF">
                                    <w:rPr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3D61BF"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D61BF" w:rsidR="003D61BF">
                                    <w:rPr>
                                      <w:sz w:val="16"/>
                                      <w:szCs w:val="16"/>
                                    </w:rPr>
                                    <w:t xml:space="preserve"> da</w:t>
                                  </w:r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 xml:space="preserve"> duyurunun, internet sayfasında yayınlaması için yetkiliğe bildirilir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218.55pt;margin-top:.9pt;width:116.2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" w14:anchorId="65C911BE">
                      <v:textbox>
                        <w:txbxContent>
                          <w:p w:rsidRPr="005116D1" w:rsidR="001E3963" w:rsidP="001E3963" w:rsidRDefault="001E3963" w14:paraId="1E722AF3" w14:textId="27B83553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D61BF">
                              <w:rPr>
                                <w:sz w:val="16"/>
                                <w:szCs w:val="16"/>
                              </w:rPr>
                              <w:t xml:space="preserve">Onaylanan haber </w:t>
                            </w:r>
                            <w:r w:rsidRPr="003D61BF" w:rsidR="003D61BF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="003D61BF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3D61BF" w:rsidR="003D61BF">
                              <w:rPr>
                                <w:sz w:val="16"/>
                                <w:szCs w:val="16"/>
                              </w:rPr>
                              <w:t xml:space="preserve"> da</w:t>
                            </w:r>
                            <w:r w:rsidRPr="003D61BF">
                              <w:rPr>
                                <w:sz w:val="16"/>
                                <w:szCs w:val="16"/>
                              </w:rPr>
                              <w:t xml:space="preserve"> duyurunun, internet sayfasında yayınlaması için yetkiliğe bildirilir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E3963">
              <w:tab/>
            </w:r>
          </w:p>
          <w:p w:rsidR="001E3963" w:rsidP="001E3963" w:rsidRDefault="001E3963" w14:paraId="3A4D4BE2" w14:textId="77777777">
            <w:pPr>
              <w:tabs>
                <w:tab w:val="left" w:pos="4918"/>
              </w:tabs>
            </w:pPr>
            <w:r>
              <w:tab/>
            </w:r>
          </w:p>
          <w:p w:rsidR="001E3963" w:rsidP="001E3963" w:rsidRDefault="001E3963" w14:paraId="4264F345" w14:textId="77777777"/>
          <w:p w:rsidR="001E3963" w:rsidP="001E3963" w:rsidRDefault="001E3963" w14:paraId="35D5738F" w14:textId="33F6B50B">
            <w:r w:rsidRPr="00B8376E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editId="003FA82E" wp14:anchorId="2BF6383E">
                  <wp:simplePos x="0" y="0"/>
                  <wp:positionH relativeFrom="margin">
                    <wp:posOffset>3687445</wp:posOffset>
                  </wp:positionH>
                  <wp:positionV relativeFrom="paragraph">
                    <wp:posOffset>132715</wp:posOffset>
                  </wp:positionV>
                  <wp:extent cx="160020" cy="338455"/>
                  <wp:effectExtent l="0" t="0" r="0" b="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963" w:rsidP="001E3963" w:rsidRDefault="00D621A7" w14:paraId="58BF1874" w14:textId="1A8C373F">
            <w:r w:rsidRPr="00B8376E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editId="38054BD1" wp14:anchorId="340CD589">
                  <wp:simplePos x="0" y="0"/>
                  <wp:positionH relativeFrom="margin">
                    <wp:posOffset>1597026</wp:posOffset>
                  </wp:positionH>
                  <wp:positionV relativeFrom="paragraph">
                    <wp:posOffset>48259</wp:posOffset>
                  </wp:positionV>
                  <wp:extent cx="257698" cy="1724772"/>
                  <wp:effectExtent l="0" t="0" r="0" b="0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60857" cy="1745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 w:rsidR="001E39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244680E5" wp14:anchorId="4E6FD5BC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48895</wp:posOffset>
                      </wp:positionV>
                      <wp:extent cx="0" cy="742950"/>
                      <wp:effectExtent l="0" t="0" r="38100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8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67.45pt,3.85pt" to="67.45pt,62.35pt" w14:anchorId="0031BD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">
                      <v:stroke joinstyle="miter"/>
                    </v:line>
                  </w:pict>
                </mc:Fallback>
              </mc:AlternateContent>
            </w:r>
          </w:p>
          <w:p w:rsidR="001E3963" w:rsidP="001E3963" w:rsidRDefault="001E3963" w14:paraId="3619FC5F" w14:textId="7777777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D396E69" wp14:anchorId="2023447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126365</wp:posOffset>
                      </wp:positionV>
                      <wp:extent cx="1647825" cy="8382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838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D61BF" w:rsidR="001E3963" w:rsidP="001E3963" w:rsidRDefault="001E3963" w14:paraId="04B694AD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61BF">
                                    <w:rPr>
                                      <w:sz w:val="16"/>
                                      <w:szCs w:val="16"/>
                                    </w:rPr>
                                    <w:t>Yetkili kişi tarafından içeriğin internet sayfasında yayını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style="position:absolute;margin-left:209.8pt;margin-top:9.95pt;width:129.7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ed="f" strokecolor="black [3213]" strokeweight="1pt" w14:anchorId="2023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">
                      <v:stroke joinstyle="miter"/>
                      <v:textbox>
                        <w:txbxContent>
                          <w:p w:rsidRPr="003D61BF" w:rsidR="001E3963" w:rsidP="001E3963" w:rsidRDefault="001E3963" w14:paraId="04B694AD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61BF">
                              <w:rPr>
                                <w:sz w:val="16"/>
                                <w:szCs w:val="16"/>
                              </w:rPr>
                              <w:t>Yetkili kişi tarafından içeriğin internet sayfasında yayını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E3963" w:rsidP="001E3963" w:rsidRDefault="001E3963" w14:paraId="1DF3A760" w14:textId="77777777"/>
          <w:p w:rsidR="001E3963" w:rsidP="001E3963" w:rsidRDefault="001E3963" w14:paraId="2768BFB4" w14:textId="77777777"/>
          <w:p w:rsidRPr="00D20616" w:rsidR="007B349F" w:rsidP="00AC663B" w:rsidRDefault="007B349F" w14:paraId="64967C2F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7C270AD6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00D7A5F0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6C0594C4" w14:textId="2472FE16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D292655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1EB044F3" w14:textId="45C7DE2F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6B51EF59" w14:textId="1F80429A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6B921D4B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F7ABC55" w14:textId="7DCAC096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FA398B4" wp14:anchorId="2E9BC340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339EB08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"/>
                  </w:pict>
                </mc:Fallback>
              </mc:AlternateContent>
            </w:r>
          </w:p>
          <w:p w:rsidRPr="00D20616" w:rsidR="007B349F" w:rsidP="00AC663B" w:rsidRDefault="007B349F" w14:paraId="0297ECEA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19686CEE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7B349F" w:rsidP="001E3963" w:rsidRDefault="007B349F" w14:paraId="265EE394" w14:textId="50BAA365">
            <w:pPr>
              <w:rPr>
                <w:sz w:val="20"/>
                <w:szCs w:val="20"/>
              </w:rPr>
            </w:pPr>
            <w:r w:rsidRPr="00D20616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570" w:type="dxa"/>
          </w:tcPr>
          <w:p w:rsidR="007B349F" w:rsidP="00AC663B" w:rsidRDefault="007B349F" w14:paraId="58EB1812" w14:textId="77777777">
            <w:pPr>
              <w:ind w:left="-57" w:right="-57"/>
              <w:rPr>
                <w:sz w:val="20"/>
                <w:szCs w:val="20"/>
              </w:rPr>
            </w:pPr>
          </w:p>
          <w:p w:rsidR="001E3963" w:rsidP="001E3963" w:rsidRDefault="001E3963" w14:paraId="0FFF46F0" w14:textId="652BC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Sağlık</w:t>
            </w:r>
            <w:r w:rsidR="003D61BF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Kültür </w:t>
            </w:r>
            <w:proofErr w:type="gramStart"/>
            <w:r w:rsidR="003D61BF">
              <w:rPr>
                <w:rFonts w:cstheme="minorHAnsi"/>
                <w:sz w:val="20"/>
                <w:szCs w:val="20"/>
              </w:rPr>
              <w:t>Ve</w:t>
            </w:r>
            <w:proofErr w:type="gramEnd"/>
            <w:r w:rsidR="003D61B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Spor Daire Başkanı</w:t>
            </w:r>
          </w:p>
          <w:p w:rsidR="001E3963" w:rsidP="001E3963" w:rsidRDefault="001E3963" w14:paraId="772BAC68" w14:textId="77777777">
            <w:pPr>
              <w:rPr>
                <w:rFonts w:cstheme="minorHAnsi"/>
                <w:sz w:val="20"/>
                <w:szCs w:val="20"/>
              </w:rPr>
            </w:pPr>
          </w:p>
          <w:p w:rsidR="001E3963" w:rsidP="001E3963" w:rsidRDefault="001E3963" w14:paraId="55354B16" w14:textId="77777777">
            <w:pPr>
              <w:rPr>
                <w:rFonts w:cstheme="minorHAnsi"/>
                <w:sz w:val="20"/>
                <w:szCs w:val="20"/>
              </w:rPr>
            </w:pPr>
          </w:p>
          <w:p w:rsidR="001E3963" w:rsidP="001E3963" w:rsidRDefault="001E3963" w14:paraId="0C7991A1" w14:textId="77777777">
            <w:pPr>
              <w:rPr>
                <w:rFonts w:cstheme="minorHAnsi"/>
                <w:sz w:val="20"/>
                <w:szCs w:val="20"/>
              </w:rPr>
            </w:pPr>
          </w:p>
          <w:p w:rsidR="001E3963" w:rsidP="001E3963" w:rsidRDefault="001E3963" w14:paraId="28BD9CE8" w14:textId="77777777">
            <w:pPr>
              <w:rPr>
                <w:rFonts w:cstheme="minorHAnsi"/>
                <w:sz w:val="20"/>
                <w:szCs w:val="20"/>
              </w:rPr>
            </w:pPr>
          </w:p>
          <w:p w:rsidR="001E3963" w:rsidP="001E3963" w:rsidRDefault="001E3963" w14:paraId="655F8CA9" w14:textId="77777777">
            <w:pPr>
              <w:rPr>
                <w:rFonts w:cstheme="minorHAnsi"/>
                <w:sz w:val="20"/>
                <w:szCs w:val="20"/>
              </w:rPr>
            </w:pPr>
          </w:p>
          <w:p w:rsidR="001E3963" w:rsidP="001E3963" w:rsidRDefault="001E3963" w14:paraId="3E839519" w14:textId="77777777">
            <w:pPr>
              <w:rPr>
                <w:rFonts w:cstheme="minorHAnsi"/>
                <w:sz w:val="20"/>
                <w:szCs w:val="20"/>
              </w:rPr>
            </w:pPr>
          </w:p>
          <w:p w:rsidR="001E3963" w:rsidP="001E3963" w:rsidRDefault="001E3963" w14:paraId="4E1DCD2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1E3963" w:rsidR="001E3963" w:rsidP="001E3963" w:rsidRDefault="001E3963" w14:paraId="5A3B3307" w14:textId="3D09DF7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Büro Personeli</w:t>
            </w:r>
          </w:p>
        </w:tc>
        <w:tc>
          <w:tcPr>
            <w:tcW w:w="1571" w:type="dxa"/>
          </w:tcPr>
          <w:p w:rsidRPr="00D20616" w:rsidR="007B349F" w:rsidP="00AC663B" w:rsidRDefault="007B349F" w14:paraId="4EA22D6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7937EBDA" w14:textId="77777777"/>
    <w:sectPr w:rsidRPr="00923ECC" w:rsidR="007A2926" w:rsidSect="00224FD7">
      <w:footerReference r:id="R5433fd7ff7ce4eba"/>
      <w:headerReference w:type="default" r:id="rId10"/>
      <w:footerReference w:type="default" r:id="rId11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5261" w14:textId="77777777" w:rsidR="00B1471C" w:rsidRDefault="00B1471C">
      <w:r>
        <w:separator/>
      </w:r>
    </w:p>
  </w:endnote>
  <w:endnote w:type="continuationSeparator" w:id="0">
    <w:p w14:paraId="31ADDC3B" w14:textId="77777777" w:rsidR="00B1471C" w:rsidRDefault="00B1471C">
      <w:r>
        <w:continuationSeparator/>
      </w:r>
    </w:p>
  </w:endnote>
  <w:endnote w:type="continuationNotice" w:id="1">
    <w:p w14:paraId="28E1F27C" w14:textId="77777777" w:rsidR="00B1471C" w:rsidRDefault="00B14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65BAA6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B9E6" w14:textId="77777777" w:rsidR="00B1471C" w:rsidRDefault="00B1471C">
      <w:r>
        <w:separator/>
      </w:r>
    </w:p>
  </w:footnote>
  <w:footnote w:type="continuationSeparator" w:id="0">
    <w:p w14:paraId="1CE224F4" w14:textId="77777777" w:rsidR="00B1471C" w:rsidRDefault="00B1471C">
      <w:r>
        <w:continuationSeparator/>
      </w:r>
    </w:p>
  </w:footnote>
  <w:footnote w:type="continuationNotice" w:id="1">
    <w:p w14:paraId="4AFA7F84" w14:textId="77777777" w:rsidR="00B1471C" w:rsidRDefault="00B1471C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D5EF3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8579EE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935966C" wp14:anchorId="143EB688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7A3745A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4B3992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08568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4FED14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5540CB5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1C64D3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F8CBA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7D578F4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4675E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2715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WEB SAYFASININ DÜZENLENMESİ VE HAZIRLANMASI İŞ AKIŞI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67B9031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İA/SKSDB/14</w:t>
          </w:r>
        </w:p>
      </w:tc>
    </w:tr>
    <w:tr w:rsidRPr="006A0EAB" w:rsidR="00F91F41" w:rsidTr="00763440" w14:paraId="31961F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20792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FD579D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BB09D7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696B2A1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74DA9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61D5B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94F7C9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2FF0F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F3A4C2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A8977C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6C4B27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E1357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793213">
    <w:abstractNumId w:val="4"/>
  </w:num>
  <w:num w:numId="2" w16cid:durableId="20055700">
    <w:abstractNumId w:val="27"/>
  </w:num>
  <w:num w:numId="3" w16cid:durableId="1145127481">
    <w:abstractNumId w:val="9"/>
  </w:num>
  <w:num w:numId="4" w16cid:durableId="945307976">
    <w:abstractNumId w:val="11"/>
  </w:num>
  <w:num w:numId="5" w16cid:durableId="1726639226">
    <w:abstractNumId w:val="22"/>
  </w:num>
  <w:num w:numId="6" w16cid:durableId="1474328204">
    <w:abstractNumId w:val="25"/>
  </w:num>
  <w:num w:numId="7" w16cid:durableId="1490707612">
    <w:abstractNumId w:val="5"/>
  </w:num>
  <w:num w:numId="8" w16cid:durableId="1284118062">
    <w:abstractNumId w:val="18"/>
  </w:num>
  <w:num w:numId="9" w16cid:durableId="801656373">
    <w:abstractNumId w:val="14"/>
  </w:num>
  <w:num w:numId="10" w16cid:durableId="958412177">
    <w:abstractNumId w:val="10"/>
  </w:num>
  <w:num w:numId="11" w16cid:durableId="804087103">
    <w:abstractNumId w:val="20"/>
  </w:num>
  <w:num w:numId="12" w16cid:durableId="1083140450">
    <w:abstractNumId w:val="26"/>
  </w:num>
  <w:num w:numId="13" w16cid:durableId="1542093191">
    <w:abstractNumId w:val="0"/>
  </w:num>
  <w:num w:numId="14" w16cid:durableId="290987775">
    <w:abstractNumId w:val="6"/>
  </w:num>
  <w:num w:numId="15" w16cid:durableId="598678212">
    <w:abstractNumId w:val="16"/>
  </w:num>
  <w:num w:numId="16" w16cid:durableId="533346973">
    <w:abstractNumId w:val="17"/>
  </w:num>
  <w:num w:numId="17" w16cid:durableId="1294867515">
    <w:abstractNumId w:val="8"/>
  </w:num>
  <w:num w:numId="18" w16cid:durableId="1190266553">
    <w:abstractNumId w:val="15"/>
  </w:num>
  <w:num w:numId="19" w16cid:durableId="514419812">
    <w:abstractNumId w:val="21"/>
  </w:num>
  <w:num w:numId="20" w16cid:durableId="649938912">
    <w:abstractNumId w:val="12"/>
  </w:num>
  <w:num w:numId="21" w16cid:durableId="138769314">
    <w:abstractNumId w:val="19"/>
  </w:num>
  <w:num w:numId="22" w16cid:durableId="986595747">
    <w:abstractNumId w:val="3"/>
  </w:num>
  <w:num w:numId="23" w16cid:durableId="512960748">
    <w:abstractNumId w:val="7"/>
  </w:num>
  <w:num w:numId="24" w16cid:durableId="1807090130">
    <w:abstractNumId w:val="2"/>
  </w:num>
  <w:num w:numId="25" w16cid:durableId="149374016">
    <w:abstractNumId w:val="23"/>
  </w:num>
  <w:num w:numId="26" w16cid:durableId="34014252">
    <w:abstractNumId w:val="24"/>
  </w:num>
  <w:num w:numId="27" w16cid:durableId="1952584792">
    <w:abstractNumId w:val="13"/>
  </w:num>
  <w:num w:numId="28" w16cid:durableId="207782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61"/>
    <w:rsid w:val="000023FC"/>
    <w:rsid w:val="0001677A"/>
    <w:rsid w:val="000300DC"/>
    <w:rsid w:val="000412C1"/>
    <w:rsid w:val="00052D99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3963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D61BF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42B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471C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B4A1A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21A7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543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C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1E3963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5433fd7ff7ce4eb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 Sayfasının Düzenlenmesi Ve Hazırlanması İş Akışı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Kubra Arzum ALDAĞ</cp:lastModifiedBy>
  <cp:revision>2</cp:revision>
  <cp:lastPrinted>2018-09-24T23:03:00Z</cp:lastPrinted>
  <dcterms:created xsi:type="dcterms:W3CDTF">2022-09-27T06:40:00Z</dcterms:created>
  <dcterms:modified xsi:type="dcterms:W3CDTF">2022-09-27T06:40:00Z</dcterms:modified>
</cp:coreProperties>
</file>